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DCAC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 w14:paraId="130F7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eastAsia="方正小标宋简体"/>
          <w:color w:val="auto"/>
          <w:w w:val="95"/>
          <w:sz w:val="44"/>
          <w:szCs w:val="44"/>
        </w:rPr>
        <w:t>富源县教育体育局202</w:t>
      </w:r>
      <w:r>
        <w:rPr>
          <w:rFonts w:hint="eastAsia" w:ascii="方正小标宋简体" w:eastAsia="方正小标宋简体"/>
          <w:color w:val="auto"/>
          <w:w w:val="95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w w:val="95"/>
          <w:sz w:val="44"/>
          <w:szCs w:val="44"/>
        </w:rPr>
        <w:t>年从县外</w:t>
      </w:r>
      <w:r>
        <w:rPr>
          <w:rFonts w:hint="eastAsia" w:ascii="方正小标宋简体" w:eastAsia="方正小标宋简体"/>
          <w:color w:val="auto"/>
          <w:w w:val="95"/>
          <w:sz w:val="44"/>
          <w:szCs w:val="44"/>
          <w:lang w:val="en-US" w:eastAsia="zh-CN"/>
        </w:rPr>
        <w:t>公开选</w:t>
      </w:r>
      <w:r>
        <w:rPr>
          <w:rFonts w:hint="eastAsia" w:ascii="方正小标宋简体" w:eastAsia="方正小标宋简体"/>
          <w:color w:val="auto"/>
          <w:w w:val="95"/>
          <w:sz w:val="44"/>
          <w:szCs w:val="44"/>
        </w:rPr>
        <w:t>调教师</w:t>
      </w:r>
    </w:p>
    <w:p w14:paraId="67998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eastAsia="方正小标宋简体"/>
          <w:color w:val="auto"/>
          <w:w w:val="95"/>
          <w:sz w:val="44"/>
          <w:szCs w:val="44"/>
        </w:rPr>
        <w:t>同意</w:t>
      </w:r>
      <w:r>
        <w:rPr>
          <w:rFonts w:hint="eastAsia" w:ascii="方正小标宋简体" w:eastAsia="方正小标宋简体"/>
          <w:color w:val="auto"/>
          <w:w w:val="95"/>
          <w:sz w:val="44"/>
          <w:szCs w:val="44"/>
          <w:lang w:val="en-US" w:eastAsia="zh-CN"/>
        </w:rPr>
        <w:t>报考</w:t>
      </w:r>
      <w:r>
        <w:rPr>
          <w:rFonts w:hint="eastAsia" w:ascii="方正小标宋简体" w:eastAsia="方正小标宋简体"/>
          <w:color w:val="auto"/>
          <w:w w:val="95"/>
          <w:sz w:val="44"/>
          <w:szCs w:val="44"/>
        </w:rPr>
        <w:t>证明</w:t>
      </w:r>
    </w:p>
    <w:p w14:paraId="5C7B2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富源县教育体育局：</w:t>
      </w:r>
    </w:p>
    <w:p w14:paraId="27561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兹有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（市、区）在职在编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参加富源县教育体育局202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年从县外公开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调教师。本单位同意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参加选调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，如被录用，同意办理相关调动手续。</w:t>
      </w:r>
    </w:p>
    <w:p w14:paraId="00210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该同志于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月至今在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学段任教，任教学科为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，现工作已满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年。</w:t>
      </w:r>
    </w:p>
    <w:p w14:paraId="4F62E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该同志已与单位签订聘用合同。工作期间无违纪违法行为。近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年年度考核为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等次，师德师风考核为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等次。</w:t>
      </w:r>
    </w:p>
    <w:p w14:paraId="6F41F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Cs w:val="21"/>
        </w:rPr>
      </w:pPr>
      <w:bookmarkStart w:id="0" w:name="_GoBack"/>
      <w:bookmarkEnd w:id="0"/>
    </w:p>
    <w:p w14:paraId="17C02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所在学校（县直）或乡镇（街道）中心学校（盖章）：      </w:t>
      </w:r>
    </w:p>
    <w:p w14:paraId="543C5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FB78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县级教育主管部门（盖章）：</w:t>
      </w:r>
    </w:p>
    <w:p w14:paraId="4D43B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Cs w:val="21"/>
        </w:rPr>
      </w:pPr>
    </w:p>
    <w:p w14:paraId="332FB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Cs w:val="21"/>
        </w:rPr>
      </w:pPr>
    </w:p>
    <w:p w14:paraId="6711A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县级人力资源和社会保障部门（或组织部门）盖章：</w:t>
      </w:r>
    </w:p>
    <w:p w14:paraId="08483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E41F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7ADD6F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center"/>
        <w:textAlignment w:val="auto"/>
        <w:rPr>
          <w:rFonts w:hint="eastAsia" w:ascii="Times New Roman" w:hAnsi="Times New Roman" w:eastAsia="方正仿宋_GB2312" w:cs="Times New Roman"/>
          <w:color w:val="auto"/>
          <w:spacing w:val="0"/>
          <w:kern w:val="0"/>
          <w:sz w:val="32"/>
          <w:szCs w:val="32"/>
          <w:shd w:val="clear" w:color="auto" w:fill="FFFFFF"/>
        </w:rPr>
      </w:pPr>
    </w:p>
    <w:p w14:paraId="1F78A8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center"/>
        <w:textAlignment w:val="auto"/>
        <w:rPr>
          <w:rFonts w:hint="eastAsia" w:ascii="Times New Roman" w:hAnsi="Times New Roman" w:eastAsia="方正仿宋_GB2312" w:cs="Times New Roman"/>
          <w:color w:val="auto"/>
          <w:spacing w:val="0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type w:val="continuous"/>
      <w:pgSz w:w="11906" w:h="16838"/>
      <w:pgMar w:top="1871" w:right="1531" w:bottom="1531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C9F0AFA-4DD9-45D2-B48B-CEAB95437C1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726C62-BF47-4222-A857-E4AAA4D21C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7EB68B0-6A85-4BCD-B105-9990732C78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9F58A"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80F6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00C86697"/>
    <w:rsid w:val="001F252A"/>
    <w:rsid w:val="00274A32"/>
    <w:rsid w:val="003B691A"/>
    <w:rsid w:val="00520F36"/>
    <w:rsid w:val="00612345"/>
    <w:rsid w:val="00852092"/>
    <w:rsid w:val="008626EE"/>
    <w:rsid w:val="00874AC1"/>
    <w:rsid w:val="009C6F1D"/>
    <w:rsid w:val="00B0342B"/>
    <w:rsid w:val="00C86697"/>
    <w:rsid w:val="00E72104"/>
    <w:rsid w:val="021134C5"/>
    <w:rsid w:val="026B3007"/>
    <w:rsid w:val="02847096"/>
    <w:rsid w:val="02F948D6"/>
    <w:rsid w:val="035F1BB7"/>
    <w:rsid w:val="036926C9"/>
    <w:rsid w:val="04BD2A13"/>
    <w:rsid w:val="053011D8"/>
    <w:rsid w:val="05CA3F88"/>
    <w:rsid w:val="060E6ACB"/>
    <w:rsid w:val="06676CA6"/>
    <w:rsid w:val="06877A1C"/>
    <w:rsid w:val="090C4E18"/>
    <w:rsid w:val="09B90AFC"/>
    <w:rsid w:val="09BF4CB8"/>
    <w:rsid w:val="0A3E1107"/>
    <w:rsid w:val="0C2F6DA1"/>
    <w:rsid w:val="0D044989"/>
    <w:rsid w:val="118044E5"/>
    <w:rsid w:val="118E0515"/>
    <w:rsid w:val="126C2395"/>
    <w:rsid w:val="137A4E2D"/>
    <w:rsid w:val="149B3B04"/>
    <w:rsid w:val="16B140A9"/>
    <w:rsid w:val="16E50F8E"/>
    <w:rsid w:val="17017000"/>
    <w:rsid w:val="17E770CB"/>
    <w:rsid w:val="19457C43"/>
    <w:rsid w:val="1BD83C0C"/>
    <w:rsid w:val="1C3D6552"/>
    <w:rsid w:val="1D594E46"/>
    <w:rsid w:val="1E9F430C"/>
    <w:rsid w:val="200603BB"/>
    <w:rsid w:val="200C0FE6"/>
    <w:rsid w:val="20131A96"/>
    <w:rsid w:val="20646B4B"/>
    <w:rsid w:val="21BF4EE5"/>
    <w:rsid w:val="21F32854"/>
    <w:rsid w:val="220529E0"/>
    <w:rsid w:val="22510C55"/>
    <w:rsid w:val="227E06DD"/>
    <w:rsid w:val="22845D1E"/>
    <w:rsid w:val="22DD0E52"/>
    <w:rsid w:val="23A411CC"/>
    <w:rsid w:val="25A9387B"/>
    <w:rsid w:val="25E42F4C"/>
    <w:rsid w:val="26902684"/>
    <w:rsid w:val="28812CD5"/>
    <w:rsid w:val="2900444B"/>
    <w:rsid w:val="29F00126"/>
    <w:rsid w:val="2A0404AC"/>
    <w:rsid w:val="2A1D07DB"/>
    <w:rsid w:val="2B7D6E19"/>
    <w:rsid w:val="2B8943E8"/>
    <w:rsid w:val="2C4432D2"/>
    <w:rsid w:val="2C4C2C3E"/>
    <w:rsid w:val="2CBF075A"/>
    <w:rsid w:val="2D346567"/>
    <w:rsid w:val="2D410C84"/>
    <w:rsid w:val="2D6122CD"/>
    <w:rsid w:val="2D966070"/>
    <w:rsid w:val="2DA74D59"/>
    <w:rsid w:val="2F606F6C"/>
    <w:rsid w:val="2FDE0A0C"/>
    <w:rsid w:val="30112B3A"/>
    <w:rsid w:val="313474AF"/>
    <w:rsid w:val="31691E11"/>
    <w:rsid w:val="32DD0106"/>
    <w:rsid w:val="33044755"/>
    <w:rsid w:val="352D221A"/>
    <w:rsid w:val="36C85AB1"/>
    <w:rsid w:val="37495CAF"/>
    <w:rsid w:val="37CA23C1"/>
    <w:rsid w:val="37D0051B"/>
    <w:rsid w:val="386B7B43"/>
    <w:rsid w:val="38966328"/>
    <w:rsid w:val="3AA80595"/>
    <w:rsid w:val="3AC86B25"/>
    <w:rsid w:val="3B497682"/>
    <w:rsid w:val="3DEC5E78"/>
    <w:rsid w:val="3E450FCC"/>
    <w:rsid w:val="3E501019"/>
    <w:rsid w:val="3EA56C52"/>
    <w:rsid w:val="406C69F1"/>
    <w:rsid w:val="40C76DB8"/>
    <w:rsid w:val="42FA5706"/>
    <w:rsid w:val="4353374C"/>
    <w:rsid w:val="43650DD1"/>
    <w:rsid w:val="43DF3772"/>
    <w:rsid w:val="445350CD"/>
    <w:rsid w:val="45575091"/>
    <w:rsid w:val="4590780E"/>
    <w:rsid w:val="45C66CE3"/>
    <w:rsid w:val="460100E0"/>
    <w:rsid w:val="46854F13"/>
    <w:rsid w:val="469814BD"/>
    <w:rsid w:val="47C127B1"/>
    <w:rsid w:val="480D1D44"/>
    <w:rsid w:val="481379E9"/>
    <w:rsid w:val="48767960"/>
    <w:rsid w:val="48B9222D"/>
    <w:rsid w:val="493418FA"/>
    <w:rsid w:val="4974180D"/>
    <w:rsid w:val="498F4E24"/>
    <w:rsid w:val="4A897C03"/>
    <w:rsid w:val="4ACB7E5A"/>
    <w:rsid w:val="4B960BDB"/>
    <w:rsid w:val="4C123E9E"/>
    <w:rsid w:val="4C5145E8"/>
    <w:rsid w:val="4DB741CB"/>
    <w:rsid w:val="4F1F756E"/>
    <w:rsid w:val="4F400944"/>
    <w:rsid w:val="508A7C40"/>
    <w:rsid w:val="50A75ABE"/>
    <w:rsid w:val="510004C2"/>
    <w:rsid w:val="51267769"/>
    <w:rsid w:val="51AE1D7F"/>
    <w:rsid w:val="52944A4D"/>
    <w:rsid w:val="52FC18C1"/>
    <w:rsid w:val="534E70A6"/>
    <w:rsid w:val="537F2466"/>
    <w:rsid w:val="53A714A1"/>
    <w:rsid w:val="53F80537"/>
    <w:rsid w:val="54244390"/>
    <w:rsid w:val="54691A69"/>
    <w:rsid w:val="55844344"/>
    <w:rsid w:val="55923864"/>
    <w:rsid w:val="56240292"/>
    <w:rsid w:val="56260439"/>
    <w:rsid w:val="56CA5414"/>
    <w:rsid w:val="571D0DE0"/>
    <w:rsid w:val="580A140A"/>
    <w:rsid w:val="583A23D4"/>
    <w:rsid w:val="58556199"/>
    <w:rsid w:val="5D281314"/>
    <w:rsid w:val="5DE352BC"/>
    <w:rsid w:val="5EB32EE1"/>
    <w:rsid w:val="5F891239"/>
    <w:rsid w:val="5FE42F6F"/>
    <w:rsid w:val="613A163D"/>
    <w:rsid w:val="652F1655"/>
    <w:rsid w:val="65F25E53"/>
    <w:rsid w:val="673724EC"/>
    <w:rsid w:val="67596378"/>
    <w:rsid w:val="6807650A"/>
    <w:rsid w:val="684B23A3"/>
    <w:rsid w:val="6944065A"/>
    <w:rsid w:val="6A1640B7"/>
    <w:rsid w:val="6A3821C7"/>
    <w:rsid w:val="6BA73DCD"/>
    <w:rsid w:val="6BD3156D"/>
    <w:rsid w:val="6D6478BD"/>
    <w:rsid w:val="6DCA5B51"/>
    <w:rsid w:val="6EC05000"/>
    <w:rsid w:val="704F285E"/>
    <w:rsid w:val="70FD674C"/>
    <w:rsid w:val="7107378A"/>
    <w:rsid w:val="71C8684B"/>
    <w:rsid w:val="71FB308C"/>
    <w:rsid w:val="731D0927"/>
    <w:rsid w:val="739F74CF"/>
    <w:rsid w:val="743909DD"/>
    <w:rsid w:val="76F10312"/>
    <w:rsid w:val="77214E07"/>
    <w:rsid w:val="77514BED"/>
    <w:rsid w:val="79841AF6"/>
    <w:rsid w:val="7C8D13EA"/>
    <w:rsid w:val="7D916EC0"/>
    <w:rsid w:val="7DE775C2"/>
    <w:rsid w:val="7F6851CA"/>
    <w:rsid w:val="7FA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954F72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3 Char"/>
    <w:basedOn w:val="7"/>
    <w:link w:val="2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2">
    <w:name w:val="Footer Char"/>
    <w:basedOn w:val="7"/>
    <w:link w:val="3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3">
    <w:name w:val="Header Char"/>
    <w:basedOn w:val="7"/>
    <w:link w:val="4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0c6b2aee-9c5e-4c83-801b-419daea44a58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18CE3B7C</paraID>
      <start>55</start>
      <end>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47ec2c-b1e3-4c47-b358-180625675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243</Words>
  <Characters>252</Characters>
  <Lines>0</Lines>
  <Paragraphs>0</Paragraphs>
  <TotalTime>8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2023-07-04T10:59:00Z</dcterms:created>
  <dc:creator>HP</dc:creator>
  <cp:lastModifiedBy>方向阳</cp:lastModifiedBy>
  <cp:lastPrinted>2026-07-17T02:04:00Z</cp:lastPrinted>
  <dcterms:modified xsi:type="dcterms:W3CDTF">2026-07-17T03:46:27Z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63063A46DC8043099EC50A0BAD5F8C54_13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