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6A13">
      <w:pPr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040B8793">
      <w:pPr>
        <w:rPr>
          <w:color w:val="auto"/>
        </w:rPr>
      </w:pPr>
    </w:p>
    <w:p w14:paraId="090B08E1">
      <w:pPr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富源县教育体育局202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年从县外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公开选调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教师报考诚信承诺书</w:t>
      </w:r>
    </w:p>
    <w:p w14:paraId="24437909">
      <w:pPr>
        <w:ind w:firstLine="640" w:firstLineChars="200"/>
        <w:jc w:val="left"/>
        <w:rPr>
          <w:color w:val="auto"/>
          <w:sz w:val="32"/>
          <w:szCs w:val="32"/>
        </w:rPr>
      </w:pPr>
    </w:p>
    <w:p w14:paraId="1ED56A8A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我已认真阅读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富源县教育体育局202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年从县外公开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调教师公告，清楚并理解其内容，在此我郑重承诺：</w:t>
      </w:r>
    </w:p>
    <w:p w14:paraId="7038A3EA">
      <w:pPr>
        <w:ind w:firstLine="6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调公告的规定。遵守考试纪律，服从考试安排，不舞弊或协助他人舞弊。</w:t>
      </w:r>
    </w:p>
    <w:p w14:paraId="2215B8C4">
      <w:pPr>
        <w:ind w:firstLine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二、真实、准确地提供本人信息、证件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证明等相关材料；同时准确填写及核对有效的手机号码、联系电话、通讯地址等联系方式，并保证在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工作期间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通信畅通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9FC9779">
      <w:pPr>
        <w:ind w:firstLine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三、不弄虚作假。不伪造、不使用假证明、假证书。</w:t>
      </w:r>
    </w:p>
    <w:p w14:paraId="4FE722FD">
      <w:pPr>
        <w:ind w:firstLine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四、如被确定为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对象，本人按规定及时办理调动的相关手续。</w:t>
      </w:r>
    </w:p>
    <w:p w14:paraId="084DA3DC">
      <w:pPr>
        <w:ind w:firstLine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五、对违反以上承诺造成的后果，本人自愿承担相应责任。</w:t>
      </w:r>
    </w:p>
    <w:p w14:paraId="30FD57D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1DFF30E">
      <w:pPr>
        <w:ind w:firstLine="3200" w:firstLineChars="10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本人签名（手印）：</w:t>
      </w:r>
    </w:p>
    <w:p w14:paraId="5D997049">
      <w:pPr>
        <w:ind w:firstLine="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 w14:paraId="1F78A8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center"/>
        <w:textAlignment w:val="auto"/>
        <w:rPr>
          <w:rFonts w:hint="eastAsia" w:ascii="Times New Roman" w:hAnsi="Times New Roman" w:eastAsia="方正仿宋_GB2312" w:cs="Times New Roman"/>
          <w:color w:val="auto"/>
          <w:spacing w:val="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type w:val="continuous"/>
      <w:pgSz w:w="11906" w:h="16838"/>
      <w:pgMar w:top="1871" w:right="1531" w:bottom="1531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08274F4-1E77-41BF-9B56-6D138FCF559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0DC26E-2C8C-49D5-BD96-3919A064AD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CF5BD4-5008-4AB2-9D4E-C391325E70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49FC91-1DBE-4920-A3BB-9FB97F5D8025}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F58A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80F6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00C86697"/>
    <w:rsid w:val="001F252A"/>
    <w:rsid w:val="00274A32"/>
    <w:rsid w:val="003B691A"/>
    <w:rsid w:val="00520F36"/>
    <w:rsid w:val="00612345"/>
    <w:rsid w:val="00852092"/>
    <w:rsid w:val="008626EE"/>
    <w:rsid w:val="00874AC1"/>
    <w:rsid w:val="009C6F1D"/>
    <w:rsid w:val="00B0342B"/>
    <w:rsid w:val="00C86697"/>
    <w:rsid w:val="00E72104"/>
    <w:rsid w:val="021134C5"/>
    <w:rsid w:val="026B3007"/>
    <w:rsid w:val="02847096"/>
    <w:rsid w:val="02F948D6"/>
    <w:rsid w:val="035F1BB7"/>
    <w:rsid w:val="036926C9"/>
    <w:rsid w:val="04BD2A13"/>
    <w:rsid w:val="053011D8"/>
    <w:rsid w:val="05CA3F88"/>
    <w:rsid w:val="060E6ACB"/>
    <w:rsid w:val="06676CA6"/>
    <w:rsid w:val="06877A1C"/>
    <w:rsid w:val="090C4E18"/>
    <w:rsid w:val="09B90AFC"/>
    <w:rsid w:val="09BF4CB8"/>
    <w:rsid w:val="0A3E1107"/>
    <w:rsid w:val="0C2F6DA1"/>
    <w:rsid w:val="0C333E77"/>
    <w:rsid w:val="0D044989"/>
    <w:rsid w:val="118044E5"/>
    <w:rsid w:val="118E0515"/>
    <w:rsid w:val="126C2395"/>
    <w:rsid w:val="137A4E2D"/>
    <w:rsid w:val="149B3B04"/>
    <w:rsid w:val="16B140A9"/>
    <w:rsid w:val="16E50F8E"/>
    <w:rsid w:val="17017000"/>
    <w:rsid w:val="17E770CB"/>
    <w:rsid w:val="19457C43"/>
    <w:rsid w:val="1BD83C0C"/>
    <w:rsid w:val="1C3D6552"/>
    <w:rsid w:val="1D594E46"/>
    <w:rsid w:val="1E9F430C"/>
    <w:rsid w:val="200603BB"/>
    <w:rsid w:val="200C0FE6"/>
    <w:rsid w:val="20131A96"/>
    <w:rsid w:val="20646B4B"/>
    <w:rsid w:val="21BF4EE5"/>
    <w:rsid w:val="21F32854"/>
    <w:rsid w:val="220529E0"/>
    <w:rsid w:val="22510C55"/>
    <w:rsid w:val="227E06DD"/>
    <w:rsid w:val="22845D1E"/>
    <w:rsid w:val="22DD0E52"/>
    <w:rsid w:val="23A411CC"/>
    <w:rsid w:val="25A9387B"/>
    <w:rsid w:val="25E42F4C"/>
    <w:rsid w:val="26902684"/>
    <w:rsid w:val="28812CD5"/>
    <w:rsid w:val="2900444B"/>
    <w:rsid w:val="29F00126"/>
    <w:rsid w:val="2A0404AC"/>
    <w:rsid w:val="2A1D07DB"/>
    <w:rsid w:val="2B7D6E19"/>
    <w:rsid w:val="2B8943E8"/>
    <w:rsid w:val="2C4432D2"/>
    <w:rsid w:val="2C4C2C3E"/>
    <w:rsid w:val="2CBF075A"/>
    <w:rsid w:val="2D346567"/>
    <w:rsid w:val="2D410C84"/>
    <w:rsid w:val="2D6122CD"/>
    <w:rsid w:val="2D966070"/>
    <w:rsid w:val="2DA74D59"/>
    <w:rsid w:val="2F606F6C"/>
    <w:rsid w:val="2FDE0A0C"/>
    <w:rsid w:val="30112B3A"/>
    <w:rsid w:val="313474AF"/>
    <w:rsid w:val="31691E11"/>
    <w:rsid w:val="32DD0106"/>
    <w:rsid w:val="33044755"/>
    <w:rsid w:val="352D221A"/>
    <w:rsid w:val="36C85AB1"/>
    <w:rsid w:val="37495CAF"/>
    <w:rsid w:val="37CA23C1"/>
    <w:rsid w:val="37D0051B"/>
    <w:rsid w:val="386B7B43"/>
    <w:rsid w:val="38966328"/>
    <w:rsid w:val="3AA80595"/>
    <w:rsid w:val="3AC86B25"/>
    <w:rsid w:val="3B497682"/>
    <w:rsid w:val="3DEC5E78"/>
    <w:rsid w:val="3E450FCC"/>
    <w:rsid w:val="3E501019"/>
    <w:rsid w:val="3EA56C52"/>
    <w:rsid w:val="406C69F1"/>
    <w:rsid w:val="40C76DB8"/>
    <w:rsid w:val="42FA5706"/>
    <w:rsid w:val="4353374C"/>
    <w:rsid w:val="43650DD1"/>
    <w:rsid w:val="43DF3772"/>
    <w:rsid w:val="445350CD"/>
    <w:rsid w:val="45575091"/>
    <w:rsid w:val="45C66CE3"/>
    <w:rsid w:val="460100E0"/>
    <w:rsid w:val="469814BD"/>
    <w:rsid w:val="47C127B1"/>
    <w:rsid w:val="480D1D44"/>
    <w:rsid w:val="481379E9"/>
    <w:rsid w:val="48767960"/>
    <w:rsid w:val="48B9222D"/>
    <w:rsid w:val="493418FA"/>
    <w:rsid w:val="4974180D"/>
    <w:rsid w:val="498F4E24"/>
    <w:rsid w:val="4A897C03"/>
    <w:rsid w:val="4ACB7E5A"/>
    <w:rsid w:val="4B960BDB"/>
    <w:rsid w:val="4C123E9E"/>
    <w:rsid w:val="4C5145E8"/>
    <w:rsid w:val="4DB741CB"/>
    <w:rsid w:val="4F1F756E"/>
    <w:rsid w:val="4F400944"/>
    <w:rsid w:val="508A7C40"/>
    <w:rsid w:val="50A75ABE"/>
    <w:rsid w:val="510004C2"/>
    <w:rsid w:val="51267769"/>
    <w:rsid w:val="51AE1D7F"/>
    <w:rsid w:val="52944A4D"/>
    <w:rsid w:val="52FC18C1"/>
    <w:rsid w:val="534E70A6"/>
    <w:rsid w:val="537F2466"/>
    <w:rsid w:val="53A714A1"/>
    <w:rsid w:val="53F80537"/>
    <w:rsid w:val="54244390"/>
    <w:rsid w:val="54691A69"/>
    <w:rsid w:val="55844344"/>
    <w:rsid w:val="55923864"/>
    <w:rsid w:val="56240292"/>
    <w:rsid w:val="56260439"/>
    <w:rsid w:val="56CA5414"/>
    <w:rsid w:val="571D0DE0"/>
    <w:rsid w:val="580A140A"/>
    <w:rsid w:val="583A23D4"/>
    <w:rsid w:val="58556199"/>
    <w:rsid w:val="5D281314"/>
    <w:rsid w:val="5DE352BC"/>
    <w:rsid w:val="5EB32EE1"/>
    <w:rsid w:val="5F891239"/>
    <w:rsid w:val="5FE42F6F"/>
    <w:rsid w:val="613A163D"/>
    <w:rsid w:val="652F1655"/>
    <w:rsid w:val="65F25E53"/>
    <w:rsid w:val="673724EC"/>
    <w:rsid w:val="67596378"/>
    <w:rsid w:val="6807650A"/>
    <w:rsid w:val="684B23A3"/>
    <w:rsid w:val="6944065A"/>
    <w:rsid w:val="6A1640B7"/>
    <w:rsid w:val="6A3821C7"/>
    <w:rsid w:val="6BA73DCD"/>
    <w:rsid w:val="6BD3156D"/>
    <w:rsid w:val="6D6478BD"/>
    <w:rsid w:val="6DCA5B51"/>
    <w:rsid w:val="6EC05000"/>
    <w:rsid w:val="704F285E"/>
    <w:rsid w:val="70FD674C"/>
    <w:rsid w:val="7107378A"/>
    <w:rsid w:val="71C8684B"/>
    <w:rsid w:val="71FB308C"/>
    <w:rsid w:val="731D0927"/>
    <w:rsid w:val="739F74CF"/>
    <w:rsid w:val="743909DD"/>
    <w:rsid w:val="76F10312"/>
    <w:rsid w:val="77214E07"/>
    <w:rsid w:val="77514BED"/>
    <w:rsid w:val="79841AF6"/>
    <w:rsid w:val="7C8D13EA"/>
    <w:rsid w:val="7D916EC0"/>
    <w:rsid w:val="7DE775C2"/>
    <w:rsid w:val="7F6851CA"/>
    <w:rsid w:val="7FA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954F72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3">
    <w:name w:val="Header Char"/>
    <w:basedOn w:val="7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0c6b2aee-9c5e-4c83-801b-419daea44a58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18CE3B7C</paraID>
      <start>55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47ec2c-b1e3-4c47-b358-180625675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5127</Words>
  <Characters>5366</Characters>
  <Lines>0</Lines>
  <Paragraphs>0</Paragraphs>
  <TotalTime>8</TotalTime>
  <ScaleCrop>false</ScaleCrop>
  <LinksUpToDate>false</LinksUpToDate>
  <CharactersWithSpaces>5967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2023-07-04T10:59:00Z</dcterms:created>
  <dc:creator>HP</dc:creator>
  <cp:lastModifiedBy>方向阳</cp:lastModifiedBy>
  <cp:lastPrinted>2026-07-17T02:04:00Z</cp:lastPrinted>
  <dcterms:modified xsi:type="dcterms:W3CDTF">2026-07-17T03:20:44Z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63063A46DC8043099EC50A0BAD5F8C54_13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