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4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358"/>
        <w:gridCol w:w="1259"/>
        <w:gridCol w:w="1057"/>
        <w:gridCol w:w="937"/>
        <w:gridCol w:w="1220"/>
        <w:gridCol w:w="1426"/>
        <w:gridCol w:w="1620"/>
      </w:tblGrid>
      <w:tr w14:paraId="289A0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33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1634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AD95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FE3B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17A4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EF60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C460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5E2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4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2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富源县教育体育局2026年从县外公开选调教师报名表</w:t>
            </w:r>
          </w:p>
        </w:tc>
      </w:tr>
      <w:tr w14:paraId="462B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w w:val="7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w w:val="70"/>
                <w:kern w:val="0"/>
                <w:sz w:val="21"/>
                <w:szCs w:val="21"/>
                <w:u w:val="none"/>
                <w:lang w:val="en-US" w:eastAsia="zh-CN" w:bidi="ar"/>
              </w:rPr>
              <w:t>个人基本情况及报考岗位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D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7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C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 w14:paraId="59404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E8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w w:val="70"/>
                <w:sz w:val="21"/>
                <w:szCs w:val="21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E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5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参工时间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3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D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20D5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24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w w:val="70"/>
                <w:sz w:val="21"/>
                <w:szCs w:val="21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6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6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F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B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1B9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E3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w w:val="70"/>
                <w:sz w:val="21"/>
                <w:szCs w:val="21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F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6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3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8BE4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D8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w w:val="70"/>
                <w:sz w:val="21"/>
                <w:szCs w:val="21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毕业专业及院校</w:t>
            </w:r>
          </w:p>
        </w:tc>
        <w:tc>
          <w:tcPr>
            <w:tcW w:w="3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7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B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3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DFB0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1F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w w:val="70"/>
                <w:sz w:val="21"/>
                <w:szCs w:val="21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现工作单位及聘任岗位</w:t>
            </w:r>
          </w:p>
        </w:tc>
        <w:tc>
          <w:tcPr>
            <w:tcW w:w="3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3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聘任时间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1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1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C1A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CE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w w:val="70"/>
                <w:sz w:val="21"/>
                <w:szCs w:val="21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5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6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  <w:p w14:paraId="0BF45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1AEA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39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8A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w w:val="7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w w:val="70"/>
                <w:kern w:val="0"/>
                <w:sz w:val="21"/>
                <w:szCs w:val="21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w w:val="7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w w:val="70"/>
                <w:kern w:val="0"/>
                <w:sz w:val="21"/>
                <w:szCs w:val="21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w w:val="7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w w:val="70"/>
                <w:kern w:val="0"/>
                <w:sz w:val="21"/>
                <w:szCs w:val="21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w w:val="7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w w:val="70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</w:p>
        </w:tc>
        <w:tc>
          <w:tcPr>
            <w:tcW w:w="367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起止时间（年月至年月）</w:t>
            </w:r>
          </w:p>
        </w:tc>
        <w:tc>
          <w:tcPr>
            <w:tcW w:w="358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聘任岗位及级别</w:t>
            </w:r>
          </w:p>
        </w:tc>
      </w:tr>
      <w:tr w14:paraId="7E66A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4200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w w:val="70"/>
                <w:sz w:val="21"/>
                <w:szCs w:val="21"/>
                <w:u w:val="none"/>
              </w:rPr>
            </w:pPr>
          </w:p>
        </w:tc>
        <w:tc>
          <w:tcPr>
            <w:tcW w:w="3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8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0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5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565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D5B2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w w:val="70"/>
                <w:sz w:val="21"/>
                <w:szCs w:val="21"/>
                <w:u w:val="none"/>
              </w:rPr>
            </w:pPr>
          </w:p>
        </w:tc>
        <w:tc>
          <w:tcPr>
            <w:tcW w:w="3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1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7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1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D225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D04F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w w:val="70"/>
                <w:sz w:val="21"/>
                <w:szCs w:val="21"/>
                <w:u w:val="none"/>
              </w:rPr>
            </w:pPr>
          </w:p>
        </w:tc>
        <w:tc>
          <w:tcPr>
            <w:tcW w:w="3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7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D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3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3AEF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630C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w w:val="70"/>
                <w:sz w:val="21"/>
                <w:szCs w:val="21"/>
                <w:u w:val="none"/>
              </w:rPr>
            </w:pPr>
          </w:p>
        </w:tc>
        <w:tc>
          <w:tcPr>
            <w:tcW w:w="3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2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2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7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C3ED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CFA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w w:val="7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w w:val="70"/>
                <w:kern w:val="0"/>
                <w:sz w:val="21"/>
                <w:szCs w:val="21"/>
                <w:u w:val="none"/>
                <w:lang w:val="en-US" w:eastAsia="zh-CN" w:bidi="ar"/>
              </w:rPr>
              <w:t>年度考核情况</w:t>
            </w:r>
          </w:p>
        </w:tc>
        <w:tc>
          <w:tcPr>
            <w:tcW w:w="3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近3年考核结果</w:t>
            </w:r>
          </w:p>
        </w:tc>
        <w:tc>
          <w:tcPr>
            <w:tcW w:w="5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需要说明的事项</w:t>
            </w:r>
          </w:p>
        </w:tc>
      </w:tr>
      <w:tr w14:paraId="7B00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9C2E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w w:val="70"/>
                <w:sz w:val="21"/>
                <w:szCs w:val="21"/>
                <w:u w:val="none"/>
              </w:rPr>
            </w:pPr>
          </w:p>
        </w:tc>
        <w:tc>
          <w:tcPr>
            <w:tcW w:w="3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E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8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6DD5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w w:val="7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w w:val="70"/>
                <w:kern w:val="0"/>
                <w:sz w:val="21"/>
                <w:szCs w:val="21"/>
                <w:u w:val="none"/>
                <w:lang w:val="en-US" w:eastAsia="zh-CN" w:bidi="ar"/>
              </w:rPr>
              <w:t>个人承诺事项</w:t>
            </w:r>
          </w:p>
        </w:tc>
        <w:tc>
          <w:tcPr>
            <w:tcW w:w="8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C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本人承诺：</w:t>
            </w:r>
            <w:r>
              <w:rPr>
                <w:rStyle w:val="14"/>
                <w:color w:val="auto"/>
                <w:lang w:val="en-US" w:eastAsia="zh-CN" w:bidi="ar"/>
              </w:rPr>
              <w:t>真实、准确、完整地提供本人信息及相关证明材料；不弄虚作假，不伪造不使用假证明、假照片、假证书；保证符合选调公告中要求的资格条件；保证在考察调动前符合调动条件。对违反以上承诺所造成的后果，本人自愿承担相应责任。</w:t>
            </w:r>
            <w:r>
              <w:rPr>
                <w:rStyle w:val="14"/>
                <w:color w:val="auto"/>
                <w:lang w:val="en-US" w:eastAsia="zh-CN" w:bidi="ar"/>
              </w:rPr>
              <w:br w:type="textWrapping"/>
            </w:r>
            <w:r>
              <w:rPr>
                <w:rStyle w:val="14"/>
                <w:color w:val="auto"/>
                <w:lang w:val="en-US" w:eastAsia="zh-CN" w:bidi="ar"/>
              </w:rPr>
              <w:br w:type="textWrapping"/>
            </w:r>
            <w:r>
              <w:rPr>
                <w:rStyle w:val="14"/>
                <w:color w:val="auto"/>
                <w:lang w:val="en-US" w:eastAsia="zh-CN" w:bidi="ar"/>
              </w:rPr>
              <w:t xml:space="preserve">                                                        承诺人（签名）：</w:t>
            </w:r>
            <w:r>
              <w:rPr>
                <w:rStyle w:val="14"/>
                <w:color w:val="auto"/>
                <w:lang w:val="en-US" w:eastAsia="zh-CN" w:bidi="ar"/>
              </w:rPr>
              <w:br w:type="textWrapping"/>
            </w:r>
            <w:r>
              <w:rPr>
                <w:rStyle w:val="14"/>
                <w:color w:val="auto"/>
                <w:lang w:val="en-US" w:eastAsia="zh-CN" w:bidi="ar"/>
              </w:rPr>
              <w:t xml:space="preserve">                                                                  </w:t>
            </w:r>
            <w:r>
              <w:rPr>
                <w:rStyle w:val="14"/>
                <w:color w:val="auto"/>
                <w:lang w:val="en-US" w:eastAsia="zh-CN" w:bidi="ar"/>
              </w:rPr>
              <w:br w:type="textWrapping"/>
            </w:r>
            <w:r>
              <w:rPr>
                <w:rStyle w:val="14"/>
                <w:color w:val="auto"/>
                <w:lang w:val="en-US" w:eastAsia="zh-CN" w:bidi="ar"/>
              </w:rPr>
              <w:t xml:space="preserve">                                                               2026年  月  日</w:t>
            </w:r>
          </w:p>
        </w:tc>
      </w:tr>
      <w:tr w14:paraId="0F85C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w w:val="7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w w:val="70"/>
                <w:kern w:val="0"/>
                <w:sz w:val="22"/>
                <w:szCs w:val="22"/>
                <w:u w:val="none"/>
                <w:lang w:val="en-US" w:eastAsia="zh-CN" w:bidi="ar"/>
              </w:rPr>
              <w:t>个人信息确认</w:t>
            </w:r>
          </w:p>
        </w:tc>
        <w:tc>
          <w:tcPr>
            <w:tcW w:w="3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以上信息及录入信息准确无误。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2026年  月   日</w:t>
            </w:r>
          </w:p>
        </w:tc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报名资格审查意见</w:t>
            </w:r>
          </w:p>
        </w:tc>
        <w:tc>
          <w:tcPr>
            <w:tcW w:w="3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3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审查人（签名）：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2026年  月  日                                                                    </w:t>
            </w:r>
          </w:p>
        </w:tc>
      </w:tr>
      <w:tr w14:paraId="4CC1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6B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注：本表一式两份</w:t>
            </w:r>
          </w:p>
        </w:tc>
      </w:tr>
    </w:tbl>
    <w:p w14:paraId="1F78A8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center"/>
        <w:textAlignment w:val="auto"/>
        <w:rPr>
          <w:rFonts w:hint="eastAsia" w:ascii="Times New Roman" w:hAnsi="Times New Roman" w:eastAsia="方正仿宋_GB2312" w:cs="Times New Roman"/>
          <w:color w:val="auto"/>
          <w:spacing w:val="0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sectPr>
      <w:footerReference r:id="rId3" w:type="default"/>
      <w:footerReference r:id="rId4" w:type="even"/>
      <w:type w:val="continuous"/>
      <w:pgSz w:w="11906" w:h="16838"/>
      <w:pgMar w:top="1871" w:right="1531" w:bottom="1531" w:left="1531" w:header="851" w:footer="136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234902-73DE-4CFF-85CE-900A852B35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ED11EFB-AD1B-4BB3-B9C6-CEC1BBB6D77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6739208-1F8B-4A5A-AF41-26D4E35F62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9F58A">
    <w:pPr>
      <w:pStyle w:val="3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680F6">
    <w:pPr>
      <w:pStyle w:val="3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NWIyMDcwMzJhOTMwMTE0NjM2MzhhYzYyZDAwOGEifQ=="/>
  </w:docVars>
  <w:rsids>
    <w:rsidRoot w:val="00C86697"/>
    <w:rsid w:val="001F252A"/>
    <w:rsid w:val="00274A32"/>
    <w:rsid w:val="003B691A"/>
    <w:rsid w:val="00520F36"/>
    <w:rsid w:val="00612345"/>
    <w:rsid w:val="00852092"/>
    <w:rsid w:val="008626EE"/>
    <w:rsid w:val="00874AC1"/>
    <w:rsid w:val="009C6F1D"/>
    <w:rsid w:val="00B0342B"/>
    <w:rsid w:val="00C86697"/>
    <w:rsid w:val="00E72104"/>
    <w:rsid w:val="021134C5"/>
    <w:rsid w:val="026B3007"/>
    <w:rsid w:val="02847096"/>
    <w:rsid w:val="02F948D6"/>
    <w:rsid w:val="035F1BB7"/>
    <w:rsid w:val="036926C9"/>
    <w:rsid w:val="04BD2A13"/>
    <w:rsid w:val="053011D8"/>
    <w:rsid w:val="05CA3F88"/>
    <w:rsid w:val="060E6ACB"/>
    <w:rsid w:val="06676CA6"/>
    <w:rsid w:val="06877A1C"/>
    <w:rsid w:val="090C4E18"/>
    <w:rsid w:val="09B90AFC"/>
    <w:rsid w:val="09BF4CB8"/>
    <w:rsid w:val="0A3E1107"/>
    <w:rsid w:val="0C2F6DA1"/>
    <w:rsid w:val="0D044989"/>
    <w:rsid w:val="118044E5"/>
    <w:rsid w:val="118E0515"/>
    <w:rsid w:val="126C2395"/>
    <w:rsid w:val="137A4E2D"/>
    <w:rsid w:val="149B3B04"/>
    <w:rsid w:val="16B140A9"/>
    <w:rsid w:val="16E50F8E"/>
    <w:rsid w:val="17017000"/>
    <w:rsid w:val="17E770CB"/>
    <w:rsid w:val="19457C43"/>
    <w:rsid w:val="1BD83C0C"/>
    <w:rsid w:val="1C3D6552"/>
    <w:rsid w:val="1D594E46"/>
    <w:rsid w:val="1E9F430C"/>
    <w:rsid w:val="200603BB"/>
    <w:rsid w:val="200C0FE6"/>
    <w:rsid w:val="20131A96"/>
    <w:rsid w:val="20646B4B"/>
    <w:rsid w:val="21BF4EE5"/>
    <w:rsid w:val="21F32854"/>
    <w:rsid w:val="220529E0"/>
    <w:rsid w:val="22510C55"/>
    <w:rsid w:val="227E06DD"/>
    <w:rsid w:val="22845D1E"/>
    <w:rsid w:val="22DD0E52"/>
    <w:rsid w:val="23A411CC"/>
    <w:rsid w:val="25A9387B"/>
    <w:rsid w:val="25E42F4C"/>
    <w:rsid w:val="26902684"/>
    <w:rsid w:val="28812CD5"/>
    <w:rsid w:val="2900444B"/>
    <w:rsid w:val="29F00126"/>
    <w:rsid w:val="2A0404AC"/>
    <w:rsid w:val="2A1D07DB"/>
    <w:rsid w:val="2B7D6E19"/>
    <w:rsid w:val="2B8943E8"/>
    <w:rsid w:val="2C4432D2"/>
    <w:rsid w:val="2C4C2C3E"/>
    <w:rsid w:val="2CBF075A"/>
    <w:rsid w:val="2D346567"/>
    <w:rsid w:val="2D410C84"/>
    <w:rsid w:val="2D6122CD"/>
    <w:rsid w:val="2D966070"/>
    <w:rsid w:val="2DA74D59"/>
    <w:rsid w:val="2F606F6C"/>
    <w:rsid w:val="2FDE0A0C"/>
    <w:rsid w:val="30112B3A"/>
    <w:rsid w:val="313474AF"/>
    <w:rsid w:val="31691E11"/>
    <w:rsid w:val="32DD0106"/>
    <w:rsid w:val="33044755"/>
    <w:rsid w:val="352D221A"/>
    <w:rsid w:val="36C85AB1"/>
    <w:rsid w:val="37495CAF"/>
    <w:rsid w:val="37CA23C1"/>
    <w:rsid w:val="37D0051B"/>
    <w:rsid w:val="386B7B43"/>
    <w:rsid w:val="38966328"/>
    <w:rsid w:val="3AA80595"/>
    <w:rsid w:val="3AC86B25"/>
    <w:rsid w:val="3B497682"/>
    <w:rsid w:val="3DEC5E78"/>
    <w:rsid w:val="3E450FCC"/>
    <w:rsid w:val="3E501019"/>
    <w:rsid w:val="3EA56C52"/>
    <w:rsid w:val="406C69F1"/>
    <w:rsid w:val="40C76DB8"/>
    <w:rsid w:val="42FA5706"/>
    <w:rsid w:val="4353374C"/>
    <w:rsid w:val="43650DD1"/>
    <w:rsid w:val="43DF3772"/>
    <w:rsid w:val="445350CD"/>
    <w:rsid w:val="45575091"/>
    <w:rsid w:val="45C66CE3"/>
    <w:rsid w:val="460100E0"/>
    <w:rsid w:val="469814BD"/>
    <w:rsid w:val="47C127B1"/>
    <w:rsid w:val="480D1D44"/>
    <w:rsid w:val="481379E9"/>
    <w:rsid w:val="48767960"/>
    <w:rsid w:val="48B9222D"/>
    <w:rsid w:val="493418FA"/>
    <w:rsid w:val="4974180D"/>
    <w:rsid w:val="498F4E24"/>
    <w:rsid w:val="4A897C03"/>
    <w:rsid w:val="4ACB7E5A"/>
    <w:rsid w:val="4B960BDB"/>
    <w:rsid w:val="4C123E9E"/>
    <w:rsid w:val="4C5145E8"/>
    <w:rsid w:val="4DB741CB"/>
    <w:rsid w:val="4F1F756E"/>
    <w:rsid w:val="4F400944"/>
    <w:rsid w:val="508A7C40"/>
    <w:rsid w:val="50A75ABE"/>
    <w:rsid w:val="510004C2"/>
    <w:rsid w:val="51267769"/>
    <w:rsid w:val="51AE1D7F"/>
    <w:rsid w:val="52944A4D"/>
    <w:rsid w:val="52FC18C1"/>
    <w:rsid w:val="534E70A6"/>
    <w:rsid w:val="537F2466"/>
    <w:rsid w:val="53A714A1"/>
    <w:rsid w:val="53F80537"/>
    <w:rsid w:val="54244390"/>
    <w:rsid w:val="54691A69"/>
    <w:rsid w:val="55844344"/>
    <w:rsid w:val="55923864"/>
    <w:rsid w:val="56240292"/>
    <w:rsid w:val="56260439"/>
    <w:rsid w:val="56CA5414"/>
    <w:rsid w:val="571D0DE0"/>
    <w:rsid w:val="580A140A"/>
    <w:rsid w:val="583A23D4"/>
    <w:rsid w:val="58556199"/>
    <w:rsid w:val="5D281314"/>
    <w:rsid w:val="5DE352BC"/>
    <w:rsid w:val="5EB32EE1"/>
    <w:rsid w:val="5F891239"/>
    <w:rsid w:val="5FE42F6F"/>
    <w:rsid w:val="613A163D"/>
    <w:rsid w:val="652F1655"/>
    <w:rsid w:val="65F25E53"/>
    <w:rsid w:val="673724EC"/>
    <w:rsid w:val="67596378"/>
    <w:rsid w:val="6807650A"/>
    <w:rsid w:val="684B23A3"/>
    <w:rsid w:val="68D06022"/>
    <w:rsid w:val="6944065A"/>
    <w:rsid w:val="6A1640B7"/>
    <w:rsid w:val="6A3821C7"/>
    <w:rsid w:val="6BA73DCD"/>
    <w:rsid w:val="6BD3156D"/>
    <w:rsid w:val="6D6478BD"/>
    <w:rsid w:val="6DCA5B51"/>
    <w:rsid w:val="6EC05000"/>
    <w:rsid w:val="704F285E"/>
    <w:rsid w:val="70FD674C"/>
    <w:rsid w:val="7107378A"/>
    <w:rsid w:val="71C8684B"/>
    <w:rsid w:val="71FB308C"/>
    <w:rsid w:val="731D0927"/>
    <w:rsid w:val="739F74CF"/>
    <w:rsid w:val="743909DD"/>
    <w:rsid w:val="76F10312"/>
    <w:rsid w:val="77214E07"/>
    <w:rsid w:val="77514BED"/>
    <w:rsid w:val="79841AF6"/>
    <w:rsid w:val="7C8D13EA"/>
    <w:rsid w:val="7D916EC0"/>
    <w:rsid w:val="7DE775C2"/>
    <w:rsid w:val="7F6851CA"/>
    <w:rsid w:val="7FA7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FollowedHyperlink"/>
    <w:basedOn w:val="7"/>
    <w:qFormat/>
    <w:uiPriority w:val="99"/>
    <w:rPr>
      <w:rFonts w:cs="Times New Roman"/>
      <w:color w:val="954F72"/>
      <w:u w:val="single"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Heading 3 Char"/>
    <w:basedOn w:val="7"/>
    <w:link w:val="2"/>
    <w:semiHidden/>
    <w:qFormat/>
    <w:uiPriority w:val="9"/>
    <w:rPr>
      <w:rFonts w:ascii="Calibri" w:hAnsi="Calibri"/>
      <w:b/>
      <w:bCs/>
      <w:sz w:val="32"/>
      <w:szCs w:val="32"/>
    </w:rPr>
  </w:style>
  <w:style w:type="character" w:customStyle="1" w:styleId="12">
    <w:name w:val="Footer Char"/>
    <w:basedOn w:val="7"/>
    <w:link w:val="3"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  <w:style w:type="character" w:customStyle="1" w:styleId="13">
    <w:name w:val="Header Char"/>
    <w:basedOn w:val="7"/>
    <w:link w:val="4"/>
    <w:autoRedefine/>
    <w:semiHidden/>
    <w:qFormat/>
    <w:uiPriority w:val="99"/>
    <w:rPr>
      <w:rFonts w:ascii="Calibri" w:hAnsi="Calibri"/>
      <w:sz w:val="18"/>
      <w:szCs w:val="18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0c6b2aee-9c5e-4c83-801b-419daea44a58</errorID>
      <errorWord>；</errorWord>
      <group>L1_Word</group>
      <groupName>字词问题</groupName>
      <ability>L2_Typo</ability>
      <abilityName>字词错误</abilityName>
      <candidateList>
        <item>；对</item>
      </candidateList>
      <explain/>
      <paraID>18CE3B7C</paraID>
      <start>55</start>
      <end>56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d47ec2c-b1e3-4c47-b358-180625675e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5127</Words>
  <Characters>5366</Characters>
  <Lines>0</Lines>
  <Paragraphs>0</Paragraphs>
  <TotalTime>7</TotalTime>
  <ScaleCrop>false</ScaleCrop>
  <LinksUpToDate>false</LinksUpToDate>
  <CharactersWithSpaces>5967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2023-07-04T10:59:00Z</dcterms:created>
  <dc:creator>HP</dc:creator>
  <cp:lastModifiedBy>方向阳</cp:lastModifiedBy>
  <cp:lastPrinted>2026-07-17T02:04:00Z</cp:lastPrinted>
  <dcterms:modified xsi:type="dcterms:W3CDTF">2026-07-17T03:17:03Z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63063A46DC8043099EC50A0BAD5F8C54_13</vt:lpwstr>
  </property>
  <property fmtid="{D5CDD505-2E9C-101B-9397-08002B2CF9AE}" pid="4" name="KSOTemplateDocerSaveRecord">
    <vt:lpwstr>eyJoZGlkIjoiZTI4NWIyMDcwMzJhOTMwMTE0NjM2MzhhYzYyZDAwOGEiLCJ1c2VySWQiOiIxNjU3MjIxMjUxIn0=</vt:lpwstr>
  </property>
</Properties>
</file>