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101"/>
        <w:gridCol w:w="1115"/>
        <w:gridCol w:w="680"/>
        <w:gridCol w:w="563"/>
        <w:gridCol w:w="563"/>
        <w:gridCol w:w="563"/>
        <w:gridCol w:w="701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76"/>
        <w:gridCol w:w="610"/>
      </w:tblGrid>
      <w:tr w14:paraId="59F0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5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C4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94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1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富源县教育体育局2026年从县外</w:t>
            </w: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公开</w:t>
            </w: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选调教师岗位计划表</w:t>
            </w:r>
          </w:p>
        </w:tc>
      </w:tr>
      <w:tr w14:paraId="016F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vAlign w:val="top"/>
          </w:tcPr>
          <w:p w14:paraId="2611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  <w:lang w:val="en-US" w:eastAsia="zh-CN"/>
              </w:rPr>
            </w:pPr>
          </w:p>
          <w:p w14:paraId="6052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" w:firstLineChars="30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  <w:lang w:val="en-US" w:eastAsia="zh-CN"/>
              </w:rPr>
              <w:t>学科</w:t>
            </w:r>
          </w:p>
          <w:p w14:paraId="3928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" w:firstLineChars="10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  <w:lang w:val="en-US" w:eastAsia="zh-CN"/>
              </w:rPr>
            </w:pPr>
          </w:p>
          <w:p w14:paraId="0DE2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  <w:lang w:val="en-US" w:eastAsia="zh-CN"/>
              </w:rPr>
            </w:pPr>
          </w:p>
          <w:p w14:paraId="4BAF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  <w:lang w:val="en-US" w:eastAsia="zh-CN"/>
              </w:rPr>
              <w:t>学段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思想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（道德与法治）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2CB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曲靖市富源职业技术学校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75A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7A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50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19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0A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26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12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1E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BD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1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A0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D1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485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0F2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富源县第六中学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3A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63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0A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7D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D0D3">
            <w:pPr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E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66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3C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C5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F1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78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49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FF4C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F71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富源县第八中学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F9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66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BF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A8B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52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FC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75D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D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05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1A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41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0FD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2A9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72B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富源县教育体育局下属乡镇初级中学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17F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6EC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A19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1F78A8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center"/>
        <w:textAlignment w:val="auto"/>
        <w:rPr>
          <w:rFonts w:hint="eastAsia" w:ascii="Times New Roman" w:hAnsi="Times New Roman" w:eastAsia="方正仿宋_GB2312" w:cs="Times New Roman"/>
          <w:color w:val="auto"/>
          <w:spacing w:val="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6838" w:h="11906" w:orient="landscape"/>
      <w:pgMar w:top="1531" w:right="1871" w:bottom="1531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D4C2C44-FE2D-47F7-83E4-515EF397FC2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494246-7505-4860-9171-937208DBDCF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CE2CF4-D704-4E90-BC44-B0F6B72A51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5F3ACF45-7B2E-4883-AF60-BB977B9954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9F58A"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80F6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00C86697"/>
    <w:rsid w:val="001F252A"/>
    <w:rsid w:val="00274A32"/>
    <w:rsid w:val="003B691A"/>
    <w:rsid w:val="00520F36"/>
    <w:rsid w:val="00612345"/>
    <w:rsid w:val="00852092"/>
    <w:rsid w:val="008626EE"/>
    <w:rsid w:val="00874AC1"/>
    <w:rsid w:val="009C6F1D"/>
    <w:rsid w:val="00B0342B"/>
    <w:rsid w:val="00C86697"/>
    <w:rsid w:val="00E72104"/>
    <w:rsid w:val="021134C5"/>
    <w:rsid w:val="026B3007"/>
    <w:rsid w:val="02847096"/>
    <w:rsid w:val="02F948D6"/>
    <w:rsid w:val="035F1BB7"/>
    <w:rsid w:val="036926C9"/>
    <w:rsid w:val="04BD2A13"/>
    <w:rsid w:val="053011D8"/>
    <w:rsid w:val="05CA3F88"/>
    <w:rsid w:val="060E6ACB"/>
    <w:rsid w:val="06676CA6"/>
    <w:rsid w:val="06877A1C"/>
    <w:rsid w:val="090C4E18"/>
    <w:rsid w:val="09B90AFC"/>
    <w:rsid w:val="09BF4CB8"/>
    <w:rsid w:val="0A3E1107"/>
    <w:rsid w:val="0C2F6DA1"/>
    <w:rsid w:val="0D044989"/>
    <w:rsid w:val="118044E5"/>
    <w:rsid w:val="118E0515"/>
    <w:rsid w:val="126C2395"/>
    <w:rsid w:val="137A4E2D"/>
    <w:rsid w:val="149B3B04"/>
    <w:rsid w:val="16B140A9"/>
    <w:rsid w:val="16E50F8E"/>
    <w:rsid w:val="17017000"/>
    <w:rsid w:val="17E770CB"/>
    <w:rsid w:val="19457C43"/>
    <w:rsid w:val="1BD83C0C"/>
    <w:rsid w:val="1C3D6552"/>
    <w:rsid w:val="1D594E46"/>
    <w:rsid w:val="1E9F430C"/>
    <w:rsid w:val="200603BB"/>
    <w:rsid w:val="200C0FE6"/>
    <w:rsid w:val="20131A96"/>
    <w:rsid w:val="20646B4B"/>
    <w:rsid w:val="21BF4EE5"/>
    <w:rsid w:val="21F32854"/>
    <w:rsid w:val="220529E0"/>
    <w:rsid w:val="22510C55"/>
    <w:rsid w:val="227E06DD"/>
    <w:rsid w:val="22845D1E"/>
    <w:rsid w:val="22DD0E52"/>
    <w:rsid w:val="23A411CC"/>
    <w:rsid w:val="25A9387B"/>
    <w:rsid w:val="25E42F4C"/>
    <w:rsid w:val="26902684"/>
    <w:rsid w:val="28812CD5"/>
    <w:rsid w:val="2900444B"/>
    <w:rsid w:val="29F00126"/>
    <w:rsid w:val="2A0404AC"/>
    <w:rsid w:val="2A1D07DB"/>
    <w:rsid w:val="2B7D6E19"/>
    <w:rsid w:val="2B8943E8"/>
    <w:rsid w:val="2C4432D2"/>
    <w:rsid w:val="2C4C2C3E"/>
    <w:rsid w:val="2CBF075A"/>
    <w:rsid w:val="2D346567"/>
    <w:rsid w:val="2D410C84"/>
    <w:rsid w:val="2D6122CD"/>
    <w:rsid w:val="2D966070"/>
    <w:rsid w:val="2DA74D59"/>
    <w:rsid w:val="2F606F6C"/>
    <w:rsid w:val="2FDE0A0C"/>
    <w:rsid w:val="30112B3A"/>
    <w:rsid w:val="313474AF"/>
    <w:rsid w:val="31691E11"/>
    <w:rsid w:val="32DD0106"/>
    <w:rsid w:val="33044755"/>
    <w:rsid w:val="352D221A"/>
    <w:rsid w:val="36C85AB1"/>
    <w:rsid w:val="37495CAF"/>
    <w:rsid w:val="37CA23C1"/>
    <w:rsid w:val="37D0051B"/>
    <w:rsid w:val="386B7B43"/>
    <w:rsid w:val="38966328"/>
    <w:rsid w:val="3AA80595"/>
    <w:rsid w:val="3AC86B25"/>
    <w:rsid w:val="3B497682"/>
    <w:rsid w:val="3DEC5E78"/>
    <w:rsid w:val="3E450FCC"/>
    <w:rsid w:val="3E501019"/>
    <w:rsid w:val="3EA56C52"/>
    <w:rsid w:val="406C69F1"/>
    <w:rsid w:val="40C76DB8"/>
    <w:rsid w:val="42FA5706"/>
    <w:rsid w:val="4353374C"/>
    <w:rsid w:val="43650DD1"/>
    <w:rsid w:val="43DF3772"/>
    <w:rsid w:val="445350CD"/>
    <w:rsid w:val="45575091"/>
    <w:rsid w:val="45C66CE3"/>
    <w:rsid w:val="460100E0"/>
    <w:rsid w:val="469814BD"/>
    <w:rsid w:val="47C127B1"/>
    <w:rsid w:val="480D1D44"/>
    <w:rsid w:val="481379E9"/>
    <w:rsid w:val="48767960"/>
    <w:rsid w:val="48B9222D"/>
    <w:rsid w:val="493418FA"/>
    <w:rsid w:val="4974180D"/>
    <w:rsid w:val="498F4E24"/>
    <w:rsid w:val="4A897C03"/>
    <w:rsid w:val="4ACB7E5A"/>
    <w:rsid w:val="4B960BDB"/>
    <w:rsid w:val="4C123E9E"/>
    <w:rsid w:val="4C5145E8"/>
    <w:rsid w:val="4DB741CB"/>
    <w:rsid w:val="4F1F756E"/>
    <w:rsid w:val="4F400944"/>
    <w:rsid w:val="508A7C40"/>
    <w:rsid w:val="50A75ABE"/>
    <w:rsid w:val="510004C2"/>
    <w:rsid w:val="51267769"/>
    <w:rsid w:val="51AE1D7F"/>
    <w:rsid w:val="52944A4D"/>
    <w:rsid w:val="52FC18C1"/>
    <w:rsid w:val="534E70A6"/>
    <w:rsid w:val="537F2466"/>
    <w:rsid w:val="53A714A1"/>
    <w:rsid w:val="53F80537"/>
    <w:rsid w:val="54244390"/>
    <w:rsid w:val="54691A69"/>
    <w:rsid w:val="551D3F64"/>
    <w:rsid w:val="55844344"/>
    <w:rsid w:val="55923864"/>
    <w:rsid w:val="56240292"/>
    <w:rsid w:val="56260439"/>
    <w:rsid w:val="56CA5414"/>
    <w:rsid w:val="571D0DE0"/>
    <w:rsid w:val="580A140A"/>
    <w:rsid w:val="583A23D4"/>
    <w:rsid w:val="58556199"/>
    <w:rsid w:val="5D281314"/>
    <w:rsid w:val="5DE352BC"/>
    <w:rsid w:val="5EB32EE1"/>
    <w:rsid w:val="5F891239"/>
    <w:rsid w:val="5FE42F6F"/>
    <w:rsid w:val="613A163D"/>
    <w:rsid w:val="652F1655"/>
    <w:rsid w:val="65F25E53"/>
    <w:rsid w:val="673724EC"/>
    <w:rsid w:val="67596378"/>
    <w:rsid w:val="6807650A"/>
    <w:rsid w:val="684B23A3"/>
    <w:rsid w:val="6944065A"/>
    <w:rsid w:val="6A1640B7"/>
    <w:rsid w:val="6A3821C7"/>
    <w:rsid w:val="6BA73DCD"/>
    <w:rsid w:val="6BD3156D"/>
    <w:rsid w:val="6D6478BD"/>
    <w:rsid w:val="6DCA5B51"/>
    <w:rsid w:val="6EC05000"/>
    <w:rsid w:val="704F285E"/>
    <w:rsid w:val="70FD674C"/>
    <w:rsid w:val="7107378A"/>
    <w:rsid w:val="71C8684B"/>
    <w:rsid w:val="71FB308C"/>
    <w:rsid w:val="731D0927"/>
    <w:rsid w:val="739F74CF"/>
    <w:rsid w:val="743909DD"/>
    <w:rsid w:val="76F10312"/>
    <w:rsid w:val="77214E07"/>
    <w:rsid w:val="77514BED"/>
    <w:rsid w:val="79841AF6"/>
    <w:rsid w:val="7C8D13EA"/>
    <w:rsid w:val="7D916EC0"/>
    <w:rsid w:val="7DE775C2"/>
    <w:rsid w:val="7F6851CA"/>
    <w:rsid w:val="7FA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954F72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3 Char"/>
    <w:basedOn w:val="7"/>
    <w:link w:val="2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2">
    <w:name w:val="Footer Char"/>
    <w:basedOn w:val="7"/>
    <w:link w:val="3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3">
    <w:name w:val="Header Char"/>
    <w:basedOn w:val="7"/>
    <w:link w:val="4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0c6b2aee-9c5e-4c83-801b-419daea44a58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18CE3B7C</paraID>
      <start>55</start>
      <end>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47ec2c-b1e3-4c47-b358-180625675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5127</Words>
  <Characters>5366</Characters>
  <Lines>0</Lines>
  <Paragraphs>0</Paragraphs>
  <TotalTime>8</TotalTime>
  <ScaleCrop>false</ScaleCrop>
  <LinksUpToDate>false</LinksUpToDate>
  <CharactersWithSpaces>5967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2023-07-04T10:59:00Z</dcterms:created>
  <dc:creator>HP</dc:creator>
  <cp:lastModifiedBy>方向阳</cp:lastModifiedBy>
  <cp:lastPrinted>2026-07-17T02:04:00Z</cp:lastPrinted>
  <dcterms:modified xsi:type="dcterms:W3CDTF">2026-07-17T03:22:46Z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63063A46DC8043099EC50A0BAD5F8C54_13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