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E9972">
      <w:pPr>
        <w:widowControl/>
        <w:shd w:val="clear" w:color="auto" w:fill="FFFFFF"/>
        <w:spacing w:line="600" w:lineRule="atLeast"/>
        <w:jc w:val="both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附件：2</w:t>
      </w:r>
    </w:p>
    <w:p w14:paraId="410F90FE">
      <w:pPr>
        <w:widowControl/>
        <w:shd w:val="clear" w:color="auto" w:fill="FFFFFF"/>
        <w:spacing w:line="600" w:lineRule="atLeast"/>
        <w:jc w:val="center"/>
        <w:rPr>
          <w:rFonts w:hint="eastAsia" w:ascii="黑体" w:hAnsi="黑体" w:eastAsia="黑体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芷江侗族自治县</w:t>
      </w:r>
      <w:r>
        <w:rPr>
          <w:rFonts w:hint="eastAsia" w:ascii="黑体" w:hAnsi="黑体" w:eastAsia="黑体" w:cs="宋体"/>
          <w:kern w:val="0"/>
          <w:sz w:val="40"/>
          <w:szCs w:val="40"/>
          <w:lang w:eastAsia="zh-CN"/>
        </w:rPr>
        <w:t>委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党校</w:t>
      </w:r>
      <w:r>
        <w:rPr>
          <w:rFonts w:ascii="黑体" w:hAnsi="黑体" w:eastAsia="黑体" w:cs="宋体"/>
          <w:kern w:val="0"/>
          <w:sz w:val="40"/>
          <w:szCs w:val="40"/>
        </w:rPr>
        <w:t>202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5</w:t>
      </w:r>
      <w:r>
        <w:rPr>
          <w:rFonts w:hint="eastAsia" w:ascii="黑体" w:hAnsi="黑体" w:eastAsia="黑体" w:cs="宋体"/>
          <w:kern w:val="0"/>
          <w:sz w:val="40"/>
          <w:szCs w:val="40"/>
        </w:rPr>
        <w:t>年</w:t>
      </w:r>
    </w:p>
    <w:p w14:paraId="1A237443">
      <w:pPr>
        <w:widowControl/>
        <w:shd w:val="clear" w:color="auto" w:fill="FFFFFF"/>
        <w:spacing w:line="600" w:lineRule="atLeast"/>
        <w:jc w:val="center"/>
        <w:rPr>
          <w:rFonts w:eastAsia="微软雅黑" w:cs="宋体"/>
          <w:kern w:val="0"/>
          <w:sz w:val="40"/>
          <w:szCs w:val="40"/>
        </w:rPr>
      </w:pPr>
      <w:r>
        <w:rPr>
          <w:rFonts w:hint="eastAsia" w:ascii="黑体" w:hAnsi="黑体" w:eastAsia="黑体" w:cs="宋体"/>
          <w:kern w:val="0"/>
          <w:sz w:val="40"/>
          <w:szCs w:val="40"/>
        </w:rPr>
        <w:t>公开</w:t>
      </w:r>
      <w:r>
        <w:rPr>
          <w:rFonts w:hint="eastAsia" w:ascii="黑体" w:hAnsi="黑体" w:eastAsia="黑体" w:cs="宋体"/>
          <w:kern w:val="0"/>
          <w:sz w:val="40"/>
          <w:szCs w:val="40"/>
          <w:lang w:val="en-US" w:eastAsia="zh-CN"/>
        </w:rPr>
        <w:t>选调教师</w:t>
      </w:r>
      <w:r>
        <w:rPr>
          <w:rFonts w:hint="eastAsia" w:ascii="黑体" w:hAnsi="黑体" w:eastAsia="黑体" w:cs="宋体"/>
          <w:kern w:val="0"/>
          <w:sz w:val="40"/>
          <w:szCs w:val="40"/>
        </w:rPr>
        <w:t>报名登记表</w:t>
      </w:r>
    </w:p>
    <w:p w14:paraId="73DA8C32">
      <w:pPr>
        <w:widowControl/>
        <w:shd w:val="clear" w:color="auto" w:fill="FFFFFF"/>
        <w:spacing w:line="600" w:lineRule="atLeast"/>
        <w:ind w:left="1" w:hanging="70"/>
        <w:rPr>
          <w:rFonts w:eastAsia="微软雅黑" w:cs="宋体"/>
          <w:kern w:val="0"/>
          <w:szCs w:val="21"/>
        </w:rPr>
      </w:pPr>
      <w:r>
        <w:rPr>
          <w:rFonts w:hint="eastAsia" w:ascii="宋体" w:hAnsi="宋体" w:cs="宋体"/>
          <w:kern w:val="0"/>
          <w:sz w:val="28"/>
          <w:szCs w:val="28"/>
        </w:rPr>
        <w:t>     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   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报名序号</w:t>
      </w:r>
      <w:r>
        <w:rPr>
          <w:rFonts w:ascii="宋体" w:hAnsi="宋体" w:cs="宋体"/>
          <w:kern w:val="0"/>
          <w:sz w:val="28"/>
          <w:szCs w:val="28"/>
        </w:rPr>
        <w:t>:</w:t>
      </w:r>
    </w:p>
    <w:tbl>
      <w:tblPr>
        <w:tblStyle w:val="6"/>
        <w:tblW w:w="948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490"/>
        <w:gridCol w:w="659"/>
        <w:gridCol w:w="1401"/>
        <w:gridCol w:w="1404"/>
        <w:gridCol w:w="763"/>
        <w:gridCol w:w="542"/>
        <w:gridCol w:w="1078"/>
        <w:gridCol w:w="124"/>
        <w:gridCol w:w="1744"/>
        <w:gridCol w:w="21"/>
      </w:tblGrid>
      <w:tr w14:paraId="45AF8A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43" w:hRule="atLeast"/>
          <w:jc w:val="center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0EA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 名</w:t>
            </w:r>
          </w:p>
        </w:tc>
        <w:tc>
          <w:tcPr>
            <w:tcW w:w="1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FAB3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9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现工作单位及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7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ED71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3CE0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照</w:t>
            </w:r>
          </w:p>
          <w:p w14:paraId="45C85FFF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片</w:t>
            </w:r>
          </w:p>
        </w:tc>
      </w:tr>
      <w:tr w14:paraId="268E96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33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2A6B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 别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1D27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参加工作时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  间</w:t>
            </w:r>
          </w:p>
        </w:tc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1A6A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3060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B18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6A6D5F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</w:tr>
      <w:tr w14:paraId="2BC81A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440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57C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籍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 贯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7F0D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E289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民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 族</w:t>
            </w:r>
          </w:p>
        </w:tc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536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A42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DA923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86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9CD586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</w:tr>
      <w:tr w14:paraId="09A5CA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15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1EA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8204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090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853C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3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5C0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3FB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73637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26A9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 历</w:t>
            </w:r>
          </w:p>
        </w:tc>
        <w:tc>
          <w:tcPr>
            <w:tcW w:w="25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EA42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8B84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251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F04E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1252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7551" w:hRule="atLeast"/>
          <w:jc w:val="center"/>
        </w:trPr>
        <w:tc>
          <w:tcPr>
            <w:tcW w:w="1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4E3B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简</w:t>
            </w:r>
          </w:p>
          <w:p w14:paraId="2E8B8441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49E468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B62D18D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1B0B1D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838813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9A10514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历</w:t>
            </w:r>
          </w:p>
          <w:p w14:paraId="7DB72F83">
            <w:pPr>
              <w:widowControl/>
              <w:spacing w:line="9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8205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A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28F0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532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AA12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8892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6BD6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84E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72EC9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6D804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4F6FC0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583C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4E42B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036AA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94E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1D955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2850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</w:p>
          <w:p w14:paraId="70C09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41E903DD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23FD7C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90" w:hRule="atLeast"/>
          <w:jc w:val="center"/>
        </w:trPr>
        <w:tc>
          <w:tcPr>
            <w:tcW w:w="3804" w:type="dxa"/>
            <w:gridSpan w:val="4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7E57A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近三年考核情况</w:t>
            </w:r>
          </w:p>
        </w:tc>
        <w:tc>
          <w:tcPr>
            <w:tcW w:w="2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0B4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8B5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1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A2C9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</w:p>
        </w:tc>
      </w:tr>
      <w:tr w14:paraId="2DA98E8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687" w:hRule="atLeast"/>
          <w:jc w:val="center"/>
        </w:trPr>
        <w:tc>
          <w:tcPr>
            <w:tcW w:w="3804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32510">
            <w:pPr>
              <w:widowControl/>
              <w:spacing w:line="24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216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1AFB4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4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4FBF1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  <w:tc>
          <w:tcPr>
            <w:tcW w:w="1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ABB58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</w:tc>
      </w:tr>
      <w:tr w14:paraId="647F31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  <w:jc w:val="center"/>
        </w:trPr>
        <w:tc>
          <w:tcPr>
            <w:tcW w:w="948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BFDA">
            <w:pPr>
              <w:widowControl/>
              <w:spacing w:line="240" w:lineRule="auto"/>
              <w:ind w:firstLine="627"/>
              <w:rPr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本人郑重承诺以上所填信息真实、准确，并愿意承担由于以上信息虚假带来的一切法律责任和后果。</w:t>
            </w:r>
          </w:p>
          <w:p w14:paraId="49005F7A">
            <w:pPr>
              <w:widowControl/>
              <w:spacing w:line="240" w:lineRule="auto"/>
              <w:ind w:firstLine="36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5A236A3">
            <w:pPr>
              <w:widowControl/>
              <w:spacing w:line="240" w:lineRule="auto"/>
              <w:ind w:firstLine="552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报考人签名：</w:t>
            </w:r>
          </w:p>
          <w:p w14:paraId="2B8FF275">
            <w:pPr>
              <w:widowControl/>
              <w:spacing w:line="240" w:lineRule="auto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9382F62">
            <w:pPr>
              <w:widowControl/>
              <w:spacing w:line="240" w:lineRule="auto"/>
              <w:ind w:right="480" w:firstLine="636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47054A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2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8BE5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所在</w:t>
            </w:r>
          </w:p>
          <w:p w14:paraId="20EC0AE7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68CD5B3C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D6CF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F2D916F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095A972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79247FF4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16460A0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3B78ACEF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单位领导签名：                         </w:t>
            </w:r>
          </w:p>
          <w:p w14:paraId="2F32B7E1">
            <w:pPr>
              <w:widowControl/>
              <w:spacing w:line="240" w:lineRule="auto"/>
              <w:ind w:firstLine="3120" w:firstLineChars="13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427465C4">
            <w:pPr>
              <w:widowControl/>
              <w:spacing w:line="240" w:lineRule="auto"/>
              <w:ind w:firstLine="3120" w:firstLineChars="13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 （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盖章）</w:t>
            </w:r>
          </w:p>
          <w:p w14:paraId="582E2002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49FA39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2996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主管</w:t>
            </w:r>
          </w:p>
          <w:p w14:paraId="07FEBB3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111D74D2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C2837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590DD9CB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122A6BA8">
            <w:pPr>
              <w:widowControl/>
              <w:spacing w:line="240" w:lineRule="auto"/>
              <w:ind w:firstLine="1920" w:firstLineChars="800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E589D9C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6F2FBD09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2914619F">
            <w:pPr>
              <w:widowControl/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单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位领导签名：</w:t>
            </w:r>
          </w:p>
          <w:p w14:paraId="7BF35D9E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       （盖章）</w:t>
            </w:r>
          </w:p>
          <w:p w14:paraId="5950F0B3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3492FF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2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2FE9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选调</w:t>
            </w:r>
          </w:p>
          <w:p w14:paraId="014BEA38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  <w:p w14:paraId="74032A33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初审</w:t>
            </w:r>
          </w:p>
          <w:p w14:paraId="6025AABE">
            <w:pPr>
              <w:widowControl/>
              <w:spacing w:line="35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9B60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0D69173E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  </w:t>
            </w:r>
          </w:p>
          <w:p w14:paraId="44BB7258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37176B12">
            <w:pPr>
              <w:pStyle w:val="2"/>
              <w:rPr>
                <w:rFonts w:hint="eastAsia"/>
              </w:rPr>
            </w:pPr>
          </w:p>
          <w:p w14:paraId="60888547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2865888D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72117D44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0599F854">
            <w:pPr>
              <w:widowControl/>
              <w:spacing w:line="240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单位领导签名：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</w:p>
          <w:p w14:paraId="294547E0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                          （盖章）</w:t>
            </w:r>
          </w:p>
          <w:p w14:paraId="7E5512AA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  <w:tr w14:paraId="3051EB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  <w:jc w:val="center"/>
        </w:trPr>
        <w:tc>
          <w:tcPr>
            <w:tcW w:w="17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CB48B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组织</w:t>
            </w:r>
          </w:p>
          <w:p w14:paraId="121A1F3B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人社</w:t>
            </w:r>
          </w:p>
          <w:p w14:paraId="434A7B51">
            <w:pPr>
              <w:widowControl/>
              <w:spacing w:line="240" w:lineRule="auto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部门</w:t>
            </w:r>
          </w:p>
          <w:p w14:paraId="3951B09A">
            <w:pPr>
              <w:widowControl/>
              <w:spacing w:line="24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36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5D2E">
            <w:pPr>
              <w:widowControl/>
              <w:spacing w:line="240" w:lineRule="auto"/>
              <w:rPr>
                <w:kern w:val="0"/>
                <w:szCs w:val="21"/>
              </w:rPr>
            </w:pPr>
          </w:p>
          <w:p w14:paraId="696203A1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6ADCEBE4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 </w:t>
            </w:r>
          </w:p>
          <w:p w14:paraId="11EDAEA3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AB77EA1">
            <w:pPr>
              <w:widowControl/>
              <w:spacing w:line="240" w:lineRule="auto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 w14:paraId="16F03EED">
            <w:pPr>
              <w:widowControl/>
              <w:spacing w:line="240" w:lineRule="auto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审查人员签名：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                  （盖章）</w:t>
            </w:r>
          </w:p>
          <w:p w14:paraId="186FEF10">
            <w:pPr>
              <w:widowControl/>
              <w:spacing w:before="240" w:line="240" w:lineRule="auto"/>
              <w:ind w:firstLine="4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   月</w:t>
            </w:r>
            <w:r>
              <w:rPr>
                <w:rFonts w:ascii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   日</w:t>
            </w:r>
          </w:p>
        </w:tc>
      </w:tr>
    </w:tbl>
    <w:p w14:paraId="095D1B17">
      <w:pPr>
        <w:widowControl/>
        <w:shd w:val="clear" w:color="auto" w:fill="FFFFFF"/>
        <w:spacing w:line="240" w:lineRule="auto"/>
        <w:rPr>
          <w:rFonts w:eastAsia="微软雅黑" w:cs="宋体"/>
          <w:kern w:val="0"/>
          <w:szCs w:val="21"/>
        </w:rPr>
      </w:pPr>
    </w:p>
    <w:sectPr>
      <w:footerReference r:id="rId3" w:type="default"/>
      <w:pgSz w:w="11906" w:h="16838"/>
      <w:pgMar w:top="737" w:right="1134" w:bottom="73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DBEE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NDBlM2ZjOGZkMWZjYjUzZjgxOGNhYWE4OTEyNDAifQ=="/>
  </w:docVars>
  <w:rsids>
    <w:rsidRoot w:val="00ED2396"/>
    <w:rsid w:val="0000285E"/>
    <w:rsid w:val="0001569C"/>
    <w:rsid w:val="00023683"/>
    <w:rsid w:val="00082E83"/>
    <w:rsid w:val="0009129F"/>
    <w:rsid w:val="00093B01"/>
    <w:rsid w:val="000D5253"/>
    <w:rsid w:val="000E2BCE"/>
    <w:rsid w:val="000F4FF9"/>
    <w:rsid w:val="001164E5"/>
    <w:rsid w:val="00125243"/>
    <w:rsid w:val="001847EB"/>
    <w:rsid w:val="001860CA"/>
    <w:rsid w:val="00194E51"/>
    <w:rsid w:val="001B7610"/>
    <w:rsid w:val="001D58DC"/>
    <w:rsid w:val="0020796A"/>
    <w:rsid w:val="00224337"/>
    <w:rsid w:val="00262EAD"/>
    <w:rsid w:val="00290130"/>
    <w:rsid w:val="002A2239"/>
    <w:rsid w:val="002B4132"/>
    <w:rsid w:val="002D1034"/>
    <w:rsid w:val="002F1CCB"/>
    <w:rsid w:val="003338E6"/>
    <w:rsid w:val="003E5E4B"/>
    <w:rsid w:val="00404853"/>
    <w:rsid w:val="00431438"/>
    <w:rsid w:val="00434E99"/>
    <w:rsid w:val="004505F6"/>
    <w:rsid w:val="00457E7E"/>
    <w:rsid w:val="00483663"/>
    <w:rsid w:val="004C4ED0"/>
    <w:rsid w:val="004C519E"/>
    <w:rsid w:val="004C6D64"/>
    <w:rsid w:val="004E354D"/>
    <w:rsid w:val="00516F85"/>
    <w:rsid w:val="005C7459"/>
    <w:rsid w:val="005D53C8"/>
    <w:rsid w:val="0061289F"/>
    <w:rsid w:val="00617A85"/>
    <w:rsid w:val="00621432"/>
    <w:rsid w:val="00627872"/>
    <w:rsid w:val="0064533B"/>
    <w:rsid w:val="00677173"/>
    <w:rsid w:val="00752B28"/>
    <w:rsid w:val="007A73DA"/>
    <w:rsid w:val="007C2108"/>
    <w:rsid w:val="007D403F"/>
    <w:rsid w:val="00815D53"/>
    <w:rsid w:val="0082344F"/>
    <w:rsid w:val="00850244"/>
    <w:rsid w:val="00856350"/>
    <w:rsid w:val="00870612"/>
    <w:rsid w:val="00883FC3"/>
    <w:rsid w:val="008D7A2C"/>
    <w:rsid w:val="00925AD5"/>
    <w:rsid w:val="0092735C"/>
    <w:rsid w:val="00934733"/>
    <w:rsid w:val="009364D8"/>
    <w:rsid w:val="00943157"/>
    <w:rsid w:val="00956052"/>
    <w:rsid w:val="00963E99"/>
    <w:rsid w:val="009B63C4"/>
    <w:rsid w:val="00A5634F"/>
    <w:rsid w:val="00A83911"/>
    <w:rsid w:val="00AF718C"/>
    <w:rsid w:val="00B334B5"/>
    <w:rsid w:val="00B37C74"/>
    <w:rsid w:val="00B7341A"/>
    <w:rsid w:val="00BB02AF"/>
    <w:rsid w:val="00BC689A"/>
    <w:rsid w:val="00BF234A"/>
    <w:rsid w:val="00C11809"/>
    <w:rsid w:val="00C60C2B"/>
    <w:rsid w:val="00C61E8E"/>
    <w:rsid w:val="00C62D13"/>
    <w:rsid w:val="00C96A0F"/>
    <w:rsid w:val="00D1287E"/>
    <w:rsid w:val="00D15B9D"/>
    <w:rsid w:val="00D226B9"/>
    <w:rsid w:val="00D2487B"/>
    <w:rsid w:val="00D26F1E"/>
    <w:rsid w:val="00D308B7"/>
    <w:rsid w:val="00D612F4"/>
    <w:rsid w:val="00D62473"/>
    <w:rsid w:val="00DA0D98"/>
    <w:rsid w:val="00DA4B18"/>
    <w:rsid w:val="00DC11AB"/>
    <w:rsid w:val="00DF18BE"/>
    <w:rsid w:val="00E03133"/>
    <w:rsid w:val="00E42EB0"/>
    <w:rsid w:val="00E513EF"/>
    <w:rsid w:val="00E64303"/>
    <w:rsid w:val="00E76974"/>
    <w:rsid w:val="00E964C6"/>
    <w:rsid w:val="00ED2396"/>
    <w:rsid w:val="00EE0E79"/>
    <w:rsid w:val="00F07C8A"/>
    <w:rsid w:val="00F23170"/>
    <w:rsid w:val="00F259BC"/>
    <w:rsid w:val="00F575C0"/>
    <w:rsid w:val="00F87996"/>
    <w:rsid w:val="00FB5847"/>
    <w:rsid w:val="00FD07C7"/>
    <w:rsid w:val="00FF11B1"/>
    <w:rsid w:val="01205D5C"/>
    <w:rsid w:val="016C0FA1"/>
    <w:rsid w:val="01DD5F9A"/>
    <w:rsid w:val="0289370B"/>
    <w:rsid w:val="04DB3800"/>
    <w:rsid w:val="08B35399"/>
    <w:rsid w:val="0C3D1EB8"/>
    <w:rsid w:val="0CA147A8"/>
    <w:rsid w:val="104416F1"/>
    <w:rsid w:val="109B0F24"/>
    <w:rsid w:val="17824C23"/>
    <w:rsid w:val="179C2203"/>
    <w:rsid w:val="21991AD2"/>
    <w:rsid w:val="280A344B"/>
    <w:rsid w:val="2E2B6FCF"/>
    <w:rsid w:val="309D61D2"/>
    <w:rsid w:val="36BF5FDE"/>
    <w:rsid w:val="3B103BFB"/>
    <w:rsid w:val="3DD86EA7"/>
    <w:rsid w:val="3EAD43CC"/>
    <w:rsid w:val="3F7647BE"/>
    <w:rsid w:val="405C51AD"/>
    <w:rsid w:val="43063018"/>
    <w:rsid w:val="474B29D4"/>
    <w:rsid w:val="484418FD"/>
    <w:rsid w:val="486A6E89"/>
    <w:rsid w:val="4AB32D6A"/>
    <w:rsid w:val="4AB72AE6"/>
    <w:rsid w:val="4BE331DB"/>
    <w:rsid w:val="4CB7E87B"/>
    <w:rsid w:val="4FA42C81"/>
    <w:rsid w:val="511931FB"/>
    <w:rsid w:val="55C91693"/>
    <w:rsid w:val="58810003"/>
    <w:rsid w:val="597B4D3E"/>
    <w:rsid w:val="5B9B94BE"/>
    <w:rsid w:val="67277FC8"/>
    <w:rsid w:val="6BFFC531"/>
    <w:rsid w:val="6DFF3A4C"/>
    <w:rsid w:val="6EFFAE93"/>
    <w:rsid w:val="6F99231F"/>
    <w:rsid w:val="70F034D5"/>
    <w:rsid w:val="71621A3B"/>
    <w:rsid w:val="76EE28B0"/>
    <w:rsid w:val="772E7150"/>
    <w:rsid w:val="775A1CF3"/>
    <w:rsid w:val="77B40AA0"/>
    <w:rsid w:val="77BBA712"/>
    <w:rsid w:val="7B6F3CE0"/>
    <w:rsid w:val="7BBEC06B"/>
    <w:rsid w:val="7D9DA25E"/>
    <w:rsid w:val="7F37152E"/>
    <w:rsid w:val="7F8005CD"/>
    <w:rsid w:val="7FBFC406"/>
    <w:rsid w:val="7FDC9032"/>
    <w:rsid w:val="8A6A96AD"/>
    <w:rsid w:val="BBFDC3BE"/>
    <w:rsid w:val="BDFB20AF"/>
    <w:rsid w:val="BFF9C215"/>
    <w:rsid w:val="CDFFDE2D"/>
    <w:rsid w:val="D76FA8B1"/>
    <w:rsid w:val="DF3DCC15"/>
    <w:rsid w:val="E3DB4ED9"/>
    <w:rsid w:val="E9EFB064"/>
    <w:rsid w:val="EEAE803B"/>
    <w:rsid w:val="F74D8A1D"/>
    <w:rsid w:val="FB3FAACA"/>
    <w:rsid w:val="FBEFC3BE"/>
    <w:rsid w:val="FDBDED8B"/>
    <w:rsid w:val="FF7F7BAB"/>
    <w:rsid w:val="FF7F8737"/>
    <w:rsid w:val="FF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  <w:pPr>
      <w:ind w:firstLine="640"/>
    </w:pPr>
    <w:rPr>
      <w:rFonts w:ascii="Times New Roman" w:hAnsi="Times New Roman"/>
      <w:szCs w:val="21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Heading 3 Char"/>
    <w:basedOn w:val="7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3</Pages>
  <Words>303</Words>
  <Characters>433</Characters>
  <Lines>0</Lines>
  <Paragraphs>0</Paragraphs>
  <TotalTime>93</TotalTime>
  <ScaleCrop>false</ScaleCrop>
  <LinksUpToDate>false</LinksUpToDate>
  <CharactersWithSpaces>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2024-09-28T11:22:00Z</dcterms:created>
  <dc:creator>dreamsummit</dc:creator>
  <cp:lastModifiedBy>黄老师芷江</cp:lastModifiedBy>
  <cp:lastPrinted>2025-04-10T07:28:00Z</cp:lastPrinted>
  <dcterms:modified xsi:type="dcterms:W3CDTF">2025-04-17T04:48:43Z</dcterms:modified>
  <dc:title>芷江侗族自治县人大常委会办公室信息服务中心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1DD35500BD55A2DE46D8B367F7C87A32_43</vt:lpwstr>
  </property>
  <property fmtid="{D5CDD505-2E9C-101B-9397-08002B2CF9AE}" pid="4" name="KSOTemplateDocerSaveRecord">
    <vt:lpwstr>eyJoZGlkIjoiNjMzNDlkNTE3YWU4NmNmNDFlOWJjM2NlZTE0MTE0YmEiLCJ1c2VySWQiOiI4ODUzODk3NjgifQ==</vt:lpwstr>
  </property>
</Properties>
</file>